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sz w:val="16"/>
          <w:szCs w:val="16"/>
        </w:rPr>
        <w:t xml:space="preserve">Информация </w:t>
      </w:r>
      <w:r w:rsidRPr="00391373">
        <w:rPr>
          <w:rFonts w:ascii="Times New Roman" w:hAnsi="Times New Roman"/>
          <w:color w:val="000000"/>
          <w:sz w:val="16"/>
          <w:szCs w:val="16"/>
        </w:rPr>
        <w:t xml:space="preserve">о количестве субъектов малого и среднего предпринимательства 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color w:val="000000"/>
          <w:sz w:val="16"/>
          <w:szCs w:val="16"/>
        </w:rPr>
        <w:t>и об их классификации по видам экономической деятельности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sz w:val="16"/>
          <w:szCs w:val="16"/>
        </w:rPr>
      </w:pPr>
    </w:p>
    <w:p w:rsidR="00DE7D78" w:rsidRPr="00391373" w:rsidRDefault="00DE7D78" w:rsidP="00DE7D78">
      <w:pPr>
        <w:spacing w:before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40"/>
        <w:gridCol w:w="947"/>
      </w:tblGrid>
      <w:tr w:rsidR="005944DC" w:rsidRPr="00391373" w:rsidTr="005944DC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2023 год</w:t>
            </w:r>
          </w:p>
        </w:tc>
      </w:tr>
      <w:tr w:rsidR="005944DC" w:rsidRPr="00391373" w:rsidTr="005944DC">
        <w:trPr>
          <w:cantSplit/>
          <w:trHeight w:val="20"/>
          <w:tblHeader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1 130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2424" w:type="pct"/>
            <w:gridSpan w:val="5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36"/>
        <w:gridCol w:w="1076"/>
      </w:tblGrid>
      <w:tr w:rsidR="00E043DB" w:rsidRPr="00391373" w:rsidTr="005835BE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2024 год</w:t>
            </w:r>
          </w:p>
        </w:tc>
      </w:tr>
      <w:tr w:rsidR="00E043DB" w:rsidRPr="00391373" w:rsidTr="002364D8">
        <w:trPr>
          <w:cantSplit/>
          <w:trHeight w:val="20"/>
          <w:tblHeader/>
        </w:trPr>
        <w:tc>
          <w:tcPr>
            <w:tcW w:w="826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.04.2024</w:t>
            </w:r>
          </w:p>
        </w:tc>
        <w:tc>
          <w:tcPr>
            <w:tcW w:w="321" w:type="pct"/>
            <w:shd w:val="clear" w:color="auto" w:fill="auto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.11.2024</w:t>
            </w:r>
          </w:p>
        </w:tc>
        <w:tc>
          <w:tcPr>
            <w:tcW w:w="368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noWrap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8D5230" w:rsidRPr="00391373" w:rsidTr="002364D8">
        <w:trPr>
          <w:cantSplit/>
          <w:trHeight w:val="20"/>
        </w:trPr>
        <w:tc>
          <w:tcPr>
            <w:tcW w:w="2382" w:type="pct"/>
            <w:gridSpan w:val="5"/>
            <w:shd w:val="clear" w:color="auto" w:fill="auto"/>
            <w:hideMark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77"/>
        <w:gridCol w:w="1026"/>
      </w:tblGrid>
      <w:tr w:rsidR="008A26B5" w:rsidRPr="00391373" w:rsidTr="00595C26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8A26B5" w:rsidRPr="00391373" w:rsidRDefault="008A26B5" w:rsidP="008A26B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2025 год</w:t>
            </w:r>
          </w:p>
        </w:tc>
      </w:tr>
      <w:tr w:rsidR="007C1645" w:rsidRPr="00391373" w:rsidTr="001E262E">
        <w:trPr>
          <w:cantSplit/>
          <w:trHeight w:val="20"/>
          <w:tblHeader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10.10.2025</w:t>
            </w:r>
          </w:p>
        </w:tc>
        <w:tc>
          <w:tcPr>
            <w:tcW w:w="37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10.11.2025</w:t>
            </w:r>
          </w:p>
        </w:tc>
        <w:tc>
          <w:tcPr>
            <w:tcW w:w="350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1 593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1 278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1B31" w:rsidRPr="00391373" w:rsidTr="001E262E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831B31" w:rsidRPr="00391373" w:rsidRDefault="00831B31" w:rsidP="003442E4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</w:tr>
    </w:tbl>
    <w:p w:rsidR="008A26B5" w:rsidRPr="00391373" w:rsidRDefault="008A26B5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60"/>
        <w:gridCol w:w="1060"/>
      </w:tblGrid>
      <w:tr w:rsidR="007D2B53" w:rsidRPr="00391373" w:rsidTr="005C201F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2026 год</w:t>
            </w:r>
          </w:p>
        </w:tc>
      </w:tr>
      <w:tr w:rsidR="007D2B53" w:rsidRPr="00391373" w:rsidTr="00013A39">
        <w:trPr>
          <w:cantSplit/>
          <w:trHeight w:val="20"/>
          <w:tblHeader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:rsidR="007D2B53" w:rsidRPr="00391373" w:rsidRDefault="007D2B53" w:rsidP="005C201F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10.10.2026</w:t>
            </w:r>
          </w:p>
        </w:tc>
        <w:tc>
          <w:tcPr>
            <w:tcW w:w="365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10.11.2026</w:t>
            </w:r>
          </w:p>
        </w:tc>
        <w:tc>
          <w:tcPr>
            <w:tcW w:w="362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10.12.2026</w:t>
            </w: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1644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1647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2B53" w:rsidRPr="00391373" w:rsidTr="005C201F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A39" w:rsidRPr="00391373" w:rsidTr="00013A39">
        <w:trPr>
          <w:cantSplit/>
          <w:trHeight w:val="20"/>
        </w:trPr>
        <w:tc>
          <w:tcPr>
            <w:tcW w:w="788" w:type="pct"/>
            <w:shd w:val="clear" w:color="auto" w:fill="auto"/>
            <w:vAlign w:val="bottom"/>
            <w:hideMark/>
          </w:tcPr>
          <w:p w:rsidR="00013A39" w:rsidRPr="00391373" w:rsidRDefault="00013A39" w:rsidP="00013A3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2E3D0E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13A39" w:rsidRPr="00013A39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013A39" w:rsidRPr="00391373" w:rsidRDefault="00013A39" w:rsidP="00013A3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013A39" w:rsidRPr="00391373" w:rsidRDefault="00013A39" w:rsidP="00013A3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D2B53" w:rsidRPr="00391373" w:rsidRDefault="007D2B53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sectPr w:rsidR="007D2B53" w:rsidRPr="00391373" w:rsidSect="008F0AB7">
      <w:headerReference w:type="default" r:id="rId7"/>
      <w:footerReference w:type="even" r:id="rId8"/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B9" w:rsidRDefault="001C09B9" w:rsidP="00785540">
      <w:pPr>
        <w:spacing w:before="0"/>
      </w:pPr>
      <w:r>
        <w:separator/>
      </w:r>
    </w:p>
  </w:endnote>
  <w:endnote w:type="continuationSeparator" w:id="0">
    <w:p w:rsidR="001C09B9" w:rsidRDefault="001C09B9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>
    <w:pPr>
      <w:pStyle w:val="a5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:rsidR="008A26B5" w:rsidRDefault="008A26B5">
    <w:pPr>
      <w:pStyle w:val="a5"/>
    </w:pPr>
  </w:p>
  <w:p w:rsidR="008A26B5" w:rsidRDefault="008A26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 w:rsidP="003C7E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B9" w:rsidRDefault="001C09B9" w:rsidP="00785540">
      <w:pPr>
        <w:spacing w:before="0"/>
      </w:pPr>
      <w:r>
        <w:separator/>
      </w:r>
    </w:p>
  </w:footnote>
  <w:footnote w:type="continuationSeparator" w:id="0">
    <w:p w:rsidR="001C09B9" w:rsidRDefault="001C09B9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A26B5" w:rsidRPr="00191BDB" w:rsidRDefault="008A26B5" w:rsidP="00191BDB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191BDB">
          <w:rPr>
            <w:rFonts w:ascii="Times New Roman" w:hAnsi="Times New Roman"/>
            <w:sz w:val="20"/>
            <w:szCs w:val="20"/>
          </w:rPr>
          <w:fldChar w:fldCharType="begin"/>
        </w:r>
        <w:r w:rsidRPr="00191BD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BDB">
          <w:rPr>
            <w:rFonts w:ascii="Times New Roman" w:hAnsi="Times New Roman"/>
            <w:sz w:val="20"/>
            <w:szCs w:val="20"/>
          </w:rPr>
          <w:fldChar w:fldCharType="separate"/>
        </w:r>
        <w:r w:rsidR="00013A39">
          <w:rPr>
            <w:rFonts w:ascii="Times New Roman" w:hAnsi="Times New Roman"/>
            <w:noProof/>
            <w:sz w:val="20"/>
            <w:szCs w:val="20"/>
          </w:rPr>
          <w:t>8</w:t>
        </w:r>
        <w:r w:rsidRPr="00191BD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7"/>
    <w:rsid w:val="00002FBA"/>
    <w:rsid w:val="00013A39"/>
    <w:rsid w:val="000242C9"/>
    <w:rsid w:val="00030774"/>
    <w:rsid w:val="00030895"/>
    <w:rsid w:val="00032BB8"/>
    <w:rsid w:val="00037BFB"/>
    <w:rsid w:val="000477E2"/>
    <w:rsid w:val="00055E55"/>
    <w:rsid w:val="00074981"/>
    <w:rsid w:val="000777F0"/>
    <w:rsid w:val="00083DD3"/>
    <w:rsid w:val="0008498C"/>
    <w:rsid w:val="000A6DB2"/>
    <w:rsid w:val="000B6CF9"/>
    <w:rsid w:val="000C00EE"/>
    <w:rsid w:val="000C3A72"/>
    <w:rsid w:val="000C3E7F"/>
    <w:rsid w:val="000C5B3E"/>
    <w:rsid w:val="001006CA"/>
    <w:rsid w:val="0010686B"/>
    <w:rsid w:val="001267DF"/>
    <w:rsid w:val="00132237"/>
    <w:rsid w:val="00132334"/>
    <w:rsid w:val="00145318"/>
    <w:rsid w:val="00172CF9"/>
    <w:rsid w:val="00177AAE"/>
    <w:rsid w:val="001809EE"/>
    <w:rsid w:val="00182742"/>
    <w:rsid w:val="00191BDB"/>
    <w:rsid w:val="00195873"/>
    <w:rsid w:val="001A361B"/>
    <w:rsid w:val="001B52D7"/>
    <w:rsid w:val="001B74D1"/>
    <w:rsid w:val="001C09B9"/>
    <w:rsid w:val="001C2F58"/>
    <w:rsid w:val="001D2FA8"/>
    <w:rsid w:val="001D691B"/>
    <w:rsid w:val="001E262E"/>
    <w:rsid w:val="001E66A9"/>
    <w:rsid w:val="002108B1"/>
    <w:rsid w:val="002243E6"/>
    <w:rsid w:val="00231044"/>
    <w:rsid w:val="002364D8"/>
    <w:rsid w:val="00252A8A"/>
    <w:rsid w:val="00265737"/>
    <w:rsid w:val="00283EB6"/>
    <w:rsid w:val="00285078"/>
    <w:rsid w:val="00293B83"/>
    <w:rsid w:val="002A08F4"/>
    <w:rsid w:val="002B07E0"/>
    <w:rsid w:val="002C1392"/>
    <w:rsid w:val="002C3D37"/>
    <w:rsid w:val="002C7A4D"/>
    <w:rsid w:val="002D280D"/>
    <w:rsid w:val="002D2C37"/>
    <w:rsid w:val="002E3D0E"/>
    <w:rsid w:val="002E440B"/>
    <w:rsid w:val="003028A3"/>
    <w:rsid w:val="00307C91"/>
    <w:rsid w:val="00312BD9"/>
    <w:rsid w:val="0034149D"/>
    <w:rsid w:val="0034247E"/>
    <w:rsid w:val="003442E4"/>
    <w:rsid w:val="00352ABB"/>
    <w:rsid w:val="003723E4"/>
    <w:rsid w:val="00380033"/>
    <w:rsid w:val="003829BA"/>
    <w:rsid w:val="00391373"/>
    <w:rsid w:val="00394806"/>
    <w:rsid w:val="00396477"/>
    <w:rsid w:val="003A17AA"/>
    <w:rsid w:val="003C7EF4"/>
    <w:rsid w:val="003D4C8D"/>
    <w:rsid w:val="003E2AB9"/>
    <w:rsid w:val="003F24F5"/>
    <w:rsid w:val="00403B95"/>
    <w:rsid w:val="00403BD0"/>
    <w:rsid w:val="00420F8D"/>
    <w:rsid w:val="00422034"/>
    <w:rsid w:val="00427717"/>
    <w:rsid w:val="00451881"/>
    <w:rsid w:val="0048543C"/>
    <w:rsid w:val="00495597"/>
    <w:rsid w:val="004B2D23"/>
    <w:rsid w:val="004B3C30"/>
    <w:rsid w:val="004C35C5"/>
    <w:rsid w:val="004C7050"/>
    <w:rsid w:val="004E6712"/>
    <w:rsid w:val="004F5051"/>
    <w:rsid w:val="00501AB4"/>
    <w:rsid w:val="00506C62"/>
    <w:rsid w:val="00515F66"/>
    <w:rsid w:val="00522C94"/>
    <w:rsid w:val="00522CBB"/>
    <w:rsid w:val="00530565"/>
    <w:rsid w:val="00533CCC"/>
    <w:rsid w:val="00563CA3"/>
    <w:rsid w:val="00576775"/>
    <w:rsid w:val="00576ACF"/>
    <w:rsid w:val="00581799"/>
    <w:rsid w:val="005835BE"/>
    <w:rsid w:val="00583B3E"/>
    <w:rsid w:val="005944DC"/>
    <w:rsid w:val="00595C26"/>
    <w:rsid w:val="005A097D"/>
    <w:rsid w:val="005A5A3A"/>
    <w:rsid w:val="005A68E3"/>
    <w:rsid w:val="005B7687"/>
    <w:rsid w:val="005D1694"/>
    <w:rsid w:val="005D501D"/>
    <w:rsid w:val="005F24AE"/>
    <w:rsid w:val="00616953"/>
    <w:rsid w:val="00623571"/>
    <w:rsid w:val="00630F9E"/>
    <w:rsid w:val="00632405"/>
    <w:rsid w:val="00636E57"/>
    <w:rsid w:val="00651399"/>
    <w:rsid w:val="0068781E"/>
    <w:rsid w:val="006971DE"/>
    <w:rsid w:val="00697389"/>
    <w:rsid w:val="006A3CE7"/>
    <w:rsid w:val="006A537D"/>
    <w:rsid w:val="006A7D4A"/>
    <w:rsid w:val="006C36D1"/>
    <w:rsid w:val="006E630B"/>
    <w:rsid w:val="006F09DC"/>
    <w:rsid w:val="006F1732"/>
    <w:rsid w:val="006F377E"/>
    <w:rsid w:val="006F7E8D"/>
    <w:rsid w:val="00710ED0"/>
    <w:rsid w:val="00711479"/>
    <w:rsid w:val="007140C7"/>
    <w:rsid w:val="0071697D"/>
    <w:rsid w:val="007270FA"/>
    <w:rsid w:val="00780829"/>
    <w:rsid w:val="00785540"/>
    <w:rsid w:val="007912DA"/>
    <w:rsid w:val="007A217D"/>
    <w:rsid w:val="007A2B74"/>
    <w:rsid w:val="007B1C75"/>
    <w:rsid w:val="007B2B4B"/>
    <w:rsid w:val="007C1645"/>
    <w:rsid w:val="007D2B53"/>
    <w:rsid w:val="007E1398"/>
    <w:rsid w:val="007E5CCE"/>
    <w:rsid w:val="007F18A4"/>
    <w:rsid w:val="00831B31"/>
    <w:rsid w:val="00837B47"/>
    <w:rsid w:val="008453CA"/>
    <w:rsid w:val="00846771"/>
    <w:rsid w:val="00850A43"/>
    <w:rsid w:val="0085147D"/>
    <w:rsid w:val="0085282B"/>
    <w:rsid w:val="00854CB8"/>
    <w:rsid w:val="0088425B"/>
    <w:rsid w:val="008950A5"/>
    <w:rsid w:val="008A26B5"/>
    <w:rsid w:val="008B0C2C"/>
    <w:rsid w:val="008C25DA"/>
    <w:rsid w:val="008D5230"/>
    <w:rsid w:val="008D6D69"/>
    <w:rsid w:val="008E4833"/>
    <w:rsid w:val="008F0AB7"/>
    <w:rsid w:val="00900CE0"/>
    <w:rsid w:val="00931D64"/>
    <w:rsid w:val="00933B8F"/>
    <w:rsid w:val="00936AE6"/>
    <w:rsid w:val="009419EA"/>
    <w:rsid w:val="009619B0"/>
    <w:rsid w:val="00986CB2"/>
    <w:rsid w:val="009932D6"/>
    <w:rsid w:val="009936C3"/>
    <w:rsid w:val="009A41C0"/>
    <w:rsid w:val="009A60E7"/>
    <w:rsid w:val="009B4A16"/>
    <w:rsid w:val="009C5EBD"/>
    <w:rsid w:val="009D148E"/>
    <w:rsid w:val="009D6467"/>
    <w:rsid w:val="009E120A"/>
    <w:rsid w:val="009E20CA"/>
    <w:rsid w:val="009E73BC"/>
    <w:rsid w:val="00A00327"/>
    <w:rsid w:val="00A1209C"/>
    <w:rsid w:val="00A13C87"/>
    <w:rsid w:val="00A24273"/>
    <w:rsid w:val="00A54902"/>
    <w:rsid w:val="00A65CAF"/>
    <w:rsid w:val="00A66B0E"/>
    <w:rsid w:val="00A72400"/>
    <w:rsid w:val="00A72CD1"/>
    <w:rsid w:val="00A74CF7"/>
    <w:rsid w:val="00A823E2"/>
    <w:rsid w:val="00A835EC"/>
    <w:rsid w:val="00A8445E"/>
    <w:rsid w:val="00A9072B"/>
    <w:rsid w:val="00A91B4F"/>
    <w:rsid w:val="00AA6A96"/>
    <w:rsid w:val="00AE65F1"/>
    <w:rsid w:val="00B011D6"/>
    <w:rsid w:val="00B35286"/>
    <w:rsid w:val="00B41858"/>
    <w:rsid w:val="00B570FE"/>
    <w:rsid w:val="00B73253"/>
    <w:rsid w:val="00B83630"/>
    <w:rsid w:val="00B836DF"/>
    <w:rsid w:val="00B8424B"/>
    <w:rsid w:val="00B944AF"/>
    <w:rsid w:val="00BA38D0"/>
    <w:rsid w:val="00BB63F9"/>
    <w:rsid w:val="00BC0A98"/>
    <w:rsid w:val="00BC3A3E"/>
    <w:rsid w:val="00BC3F1B"/>
    <w:rsid w:val="00BF1962"/>
    <w:rsid w:val="00C0020C"/>
    <w:rsid w:val="00C036F9"/>
    <w:rsid w:val="00C04272"/>
    <w:rsid w:val="00C26BC7"/>
    <w:rsid w:val="00C3378A"/>
    <w:rsid w:val="00C35215"/>
    <w:rsid w:val="00C40D4E"/>
    <w:rsid w:val="00C55E21"/>
    <w:rsid w:val="00C64E69"/>
    <w:rsid w:val="00C65A6D"/>
    <w:rsid w:val="00C8363A"/>
    <w:rsid w:val="00C91A7E"/>
    <w:rsid w:val="00CA4888"/>
    <w:rsid w:val="00CB07BA"/>
    <w:rsid w:val="00CD69DA"/>
    <w:rsid w:val="00CD773D"/>
    <w:rsid w:val="00D12D8C"/>
    <w:rsid w:val="00D150D6"/>
    <w:rsid w:val="00D2399C"/>
    <w:rsid w:val="00D24416"/>
    <w:rsid w:val="00D34962"/>
    <w:rsid w:val="00D45F91"/>
    <w:rsid w:val="00D51FE6"/>
    <w:rsid w:val="00D60D95"/>
    <w:rsid w:val="00D67C76"/>
    <w:rsid w:val="00DC4542"/>
    <w:rsid w:val="00DE7D78"/>
    <w:rsid w:val="00DF4563"/>
    <w:rsid w:val="00DF6E4D"/>
    <w:rsid w:val="00DF74A3"/>
    <w:rsid w:val="00E043DB"/>
    <w:rsid w:val="00E05653"/>
    <w:rsid w:val="00E11247"/>
    <w:rsid w:val="00E26EF2"/>
    <w:rsid w:val="00E34AEB"/>
    <w:rsid w:val="00E55F0F"/>
    <w:rsid w:val="00E60BAC"/>
    <w:rsid w:val="00E82CAB"/>
    <w:rsid w:val="00E8678D"/>
    <w:rsid w:val="00E87284"/>
    <w:rsid w:val="00E912E5"/>
    <w:rsid w:val="00E97382"/>
    <w:rsid w:val="00EA66BE"/>
    <w:rsid w:val="00EB38E6"/>
    <w:rsid w:val="00EC0E2F"/>
    <w:rsid w:val="00EC5746"/>
    <w:rsid w:val="00EE120D"/>
    <w:rsid w:val="00EE64C2"/>
    <w:rsid w:val="00EE7C81"/>
    <w:rsid w:val="00EE7DFA"/>
    <w:rsid w:val="00F04B73"/>
    <w:rsid w:val="00F0659A"/>
    <w:rsid w:val="00F11207"/>
    <w:rsid w:val="00F14605"/>
    <w:rsid w:val="00F14DE1"/>
    <w:rsid w:val="00F375AF"/>
    <w:rsid w:val="00F435D6"/>
    <w:rsid w:val="00F43783"/>
    <w:rsid w:val="00F458BF"/>
    <w:rsid w:val="00F55FE2"/>
    <w:rsid w:val="00F739C8"/>
    <w:rsid w:val="00F86681"/>
    <w:rsid w:val="00F8685B"/>
    <w:rsid w:val="00F87229"/>
    <w:rsid w:val="00F9137F"/>
    <w:rsid w:val="00F93065"/>
    <w:rsid w:val="00F9520C"/>
    <w:rsid w:val="00F96776"/>
    <w:rsid w:val="00F97568"/>
    <w:rsid w:val="00FA2D4F"/>
    <w:rsid w:val="00FA6EEC"/>
    <w:rsid w:val="00FC3C34"/>
    <w:rsid w:val="00FC7298"/>
    <w:rsid w:val="00FD0E69"/>
    <w:rsid w:val="00FE174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720ED-6C6E-416C-B646-C519D5F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6"/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a4">
    <w:name w:val="Название организации"/>
    <w:basedOn w:val="a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a5">
    <w:name w:val="footer"/>
    <w:basedOn w:val="a"/>
    <w:link w:val="a6"/>
    <w:uiPriority w:val="99"/>
    <w:unhideWhenUsed/>
    <w:qFormat/>
    <w:rsid w:val="00E05653"/>
    <w:pPr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E05653"/>
    <w:rPr>
      <w:rFonts w:eastAsiaTheme="minorEastAsia" w:cs="Times New Roman"/>
    </w:rPr>
  </w:style>
  <w:style w:type="paragraph" w:styleId="a7">
    <w:name w:val="Title"/>
    <w:basedOn w:val="a"/>
    <w:link w:val="a8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8">
    <w:name w:val="Название Знак"/>
    <w:basedOn w:val="a0"/>
    <w:link w:val="a7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a9">
    <w:name w:val="header"/>
    <w:basedOn w:val="a"/>
    <w:link w:val="aa"/>
    <w:uiPriority w:val="99"/>
    <w:unhideWhenUsed/>
    <w:rsid w:val="00E05653"/>
  </w:style>
  <w:style w:type="character" w:customStyle="1" w:styleId="aa">
    <w:name w:val="Верхний колонтитул Знак"/>
    <w:basedOn w:val="a0"/>
    <w:link w:val="a9"/>
    <w:uiPriority w:val="99"/>
    <w:rsid w:val="00E05653"/>
    <w:rPr>
      <w:rFonts w:eastAsiaTheme="minorEastAsia" w:cs="Times New Roman"/>
    </w:rPr>
  </w:style>
  <w:style w:type="paragraph" w:styleId="ab">
    <w:name w:val="Subtitle"/>
    <w:basedOn w:val="a"/>
    <w:next w:val="a"/>
    <w:link w:val="ac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ac">
    <w:name w:val="Подзаголовок Знак"/>
    <w:basedOn w:val="a0"/>
    <w:link w:val="ab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ad">
    <w:name w:val="Intense Emphasis"/>
    <w:basedOn w:val="a0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ae">
    <w:name w:val="Intense Quote"/>
    <w:basedOn w:val="a"/>
    <w:next w:val="a"/>
    <w:link w:val="af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af">
    <w:name w:val="Выделенная цитата Знак"/>
    <w:basedOn w:val="a0"/>
    <w:link w:val="a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af0">
    <w:name w:val="Intense Reference"/>
    <w:basedOn w:val="a0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af1">
    <w:name w:val="Block Text"/>
    <w:basedOn w:val="a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af3">
    <w:name w:val="Hyperlink"/>
    <w:basedOn w:val="a0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af4">
    <w:name w:val="Placeholder Text"/>
    <w:basedOn w:val="a0"/>
    <w:uiPriority w:val="99"/>
    <w:semiHidden/>
    <w:rsid w:val="00E87284"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7389"/>
    <w:rPr>
      <w:rFonts w:eastAsiaTheme="minorEastAsia" w:cs="Times New Roman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7389"/>
    <w:rPr>
      <w:rFonts w:eastAsiaTheme="minorEastAsia" w:cs="Times New Roman"/>
      <w:szCs w:val="16"/>
    </w:rPr>
  </w:style>
  <w:style w:type="character" w:styleId="af8">
    <w:name w:val="annotation reference"/>
    <w:basedOn w:val="a0"/>
    <w:uiPriority w:val="99"/>
    <w:semiHidden/>
    <w:unhideWhenUsed/>
    <w:rsid w:val="00697389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97389"/>
    <w:rPr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97389"/>
    <w:rPr>
      <w:rFonts w:eastAsiaTheme="minorEastAsia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3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97389"/>
    <w:rPr>
      <w:rFonts w:eastAsiaTheme="minorEastAsia" w:cs="Times New Roman"/>
      <w:szCs w:val="20"/>
    </w:rPr>
  </w:style>
  <w:style w:type="paragraph" w:styleId="21">
    <w:name w:val="envelope return"/>
    <w:basedOn w:val="a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97389"/>
    <w:rPr>
      <w:rFonts w:eastAsiaTheme="minorEastAsia" w:cs="Times New Roman"/>
      <w:szCs w:val="20"/>
    </w:rPr>
  </w:style>
  <w:style w:type="character" w:styleId="HTML">
    <w:name w:val="HTML Code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3">
    <w:name w:val="HTML Typewriter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aff4">
    <w:name w:val="Текст макроса Знак"/>
    <w:basedOn w:val="a0"/>
    <w:link w:val="aff3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aff5">
    <w:name w:val="Plain Text"/>
    <w:basedOn w:val="a"/>
    <w:link w:val="aff6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7">
    <w:name w:val="Table Grid"/>
    <w:basedOn w:val="a1"/>
    <w:uiPriority w:val="39"/>
    <w:rsid w:val="00C91A7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F6E4D"/>
    <w:pPr>
      <w:spacing w:before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456">
              <w:marLeft w:val="0"/>
              <w:marRight w:val="0"/>
              <w:marTop w:val="0"/>
              <w:marBottom w:val="0"/>
              <w:divBdr>
                <w:top w:val="single" w:sz="48" w:space="0" w:color="E6CEB8"/>
                <w:left w:val="single" w:sz="48" w:space="0" w:color="E6CEB8"/>
                <w:bottom w:val="single" w:sz="48" w:space="0" w:color="E6CEB8"/>
                <w:right w:val="single" w:sz="48" w:space="0" w:color="E6CEB8"/>
              </w:divBdr>
            </w:div>
          </w:divsChild>
        </w:div>
        <w:div w:id="2025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33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721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4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49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6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085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662">
                  <w:marLeft w:val="3000"/>
                  <w:marRight w:val="4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7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597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marami\AppData\Roaming\Microsoft\Templates\&#1057;&#1083;&#1091;&#1078;&#1077;&#1073;&#1085;&#1072;&#1103;%20&#1079;&#1072;&#1087;&#1080;&#1089;&#1082;&#1072;%20(&#1087;&#1088;&#1086;&#1092;&#1077;&#1089;&#1089;&#1080;&#1086;&#1085;&#1072;&#1083;&#1100;&#1085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 (профессиональное оформление).dotx</Template>
  <TotalTime>14</TotalTime>
  <Pages>8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Самусева</cp:lastModifiedBy>
  <cp:revision>7</cp:revision>
  <cp:lastPrinted>2024-05-13T04:17:00Z</cp:lastPrinted>
  <dcterms:created xsi:type="dcterms:W3CDTF">2026-01-12T04:31:00Z</dcterms:created>
  <dcterms:modified xsi:type="dcterms:W3CDTF">2026-03-11T02:01:00Z</dcterms:modified>
</cp:coreProperties>
</file>