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</w:t>
      </w:r>
      <w:r>
        <w:rPr>
          <w:rFonts w:ascii="Times New Roman" w:hAnsi="Times New Roman"/>
          <w:color w:val="000000"/>
          <w:sz w:val="26"/>
          <w:szCs w:val="26"/>
        </w:rPr>
        <w:t xml:space="preserve">о количестве субъектов малого и среднего предпринимательства </w:t>
      </w:r>
    </w:p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 об их классификации по видам экономической деятельности</w:t>
      </w:r>
    </w:p>
    <w:p w:rsidR="002C1392" w:rsidRDefault="002C1392" w:rsidP="002C1392">
      <w:pPr>
        <w:spacing w:befor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993"/>
        <w:gridCol w:w="993"/>
        <w:gridCol w:w="990"/>
        <w:gridCol w:w="993"/>
        <w:gridCol w:w="993"/>
        <w:gridCol w:w="993"/>
        <w:gridCol w:w="990"/>
        <w:gridCol w:w="993"/>
        <w:gridCol w:w="993"/>
        <w:gridCol w:w="990"/>
        <w:gridCol w:w="990"/>
        <w:gridCol w:w="961"/>
      </w:tblGrid>
      <w:tr w:rsidR="003A17AA" w:rsidRPr="003A17AA" w:rsidTr="003A17AA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2022 год</w:t>
            </w:r>
          </w:p>
        </w:tc>
      </w:tr>
      <w:tr w:rsidR="003A17AA" w:rsidRPr="003A17AA" w:rsidTr="003A17AA">
        <w:trPr>
          <w:cantSplit/>
          <w:trHeight w:val="20"/>
          <w:tblHeader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E2AB9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.08.2022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.09.2022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.11.2022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.12.2022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организаций </w:t>
            </w:r>
            <w:proofErr w:type="gramStart"/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среднего  бизнеса</w:t>
            </w:r>
            <w:proofErr w:type="gramEnd"/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5000" w:type="pct"/>
            <w:gridSpan w:val="13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</w:tbl>
    <w:p w:rsidR="00DE7D78" w:rsidRDefault="00DE7D78" w:rsidP="00DE7D78">
      <w:pPr>
        <w:spacing w:before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40"/>
        <w:gridCol w:w="947"/>
      </w:tblGrid>
      <w:tr w:rsidR="005944DC" w:rsidRPr="00DE7D78" w:rsidTr="005944DC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5944DC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3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5944DC" w:rsidRPr="00DE7D78" w:rsidTr="005944DC">
        <w:trPr>
          <w:cantSplit/>
          <w:trHeight w:val="20"/>
          <w:tblHeader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.10.2023</w:t>
            </w:r>
          </w:p>
        </w:tc>
        <w:tc>
          <w:tcPr>
            <w:tcW w:w="324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.11.2023</w:t>
            </w:r>
          </w:p>
        </w:tc>
        <w:tc>
          <w:tcPr>
            <w:tcW w:w="323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.12.2023</w:t>
            </w:r>
          </w:p>
        </w:tc>
      </w:tr>
      <w:tr w:rsidR="005944DC" w:rsidRPr="0071697D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71697D" w:rsidRDefault="005944DC" w:rsidP="005944D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21" w:type="pct"/>
            <w:shd w:val="clear" w:color="auto" w:fill="auto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324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Default="005944DC" w:rsidP="005944DC">
            <w:pPr>
              <w:spacing w:before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3B06F4" w:rsidRDefault="005944DC" w:rsidP="005944DC">
            <w:pPr>
              <w:spacing w:before="0"/>
              <w:jc w:val="right"/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1 119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1 062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1 091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1 130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2424" w:type="pct"/>
            <w:gridSpan w:val="5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5944DC" w:rsidRPr="00C35215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579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36"/>
        <w:gridCol w:w="1076"/>
      </w:tblGrid>
      <w:tr w:rsidR="00E043DB" w:rsidRPr="00DE7D78" w:rsidTr="005835BE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E043D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2024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E043DB" w:rsidRPr="00DE7D78" w:rsidTr="002364D8">
        <w:trPr>
          <w:cantSplit/>
          <w:trHeight w:val="20"/>
          <w:tblHeader/>
        </w:trPr>
        <w:tc>
          <w:tcPr>
            <w:tcW w:w="826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  <w:shd w:val="clear" w:color="auto" w:fill="auto"/>
          </w:tcPr>
          <w:p w:rsidR="00E043DB" w:rsidRPr="00C35215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E7C81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.11.2024</w:t>
            </w:r>
          </w:p>
        </w:tc>
        <w:tc>
          <w:tcPr>
            <w:tcW w:w="368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.12.2024</w:t>
            </w:r>
          </w:p>
        </w:tc>
      </w:tr>
      <w:tr w:rsidR="002364D8" w:rsidRPr="0071697D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71697D" w:rsidRDefault="002364D8" w:rsidP="002364D8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1 497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1 513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noWrap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D5230" w:rsidRPr="00DE7D78" w:rsidTr="002364D8">
        <w:trPr>
          <w:cantSplit/>
          <w:trHeight w:val="20"/>
        </w:trPr>
        <w:tc>
          <w:tcPr>
            <w:tcW w:w="2382" w:type="pct"/>
            <w:gridSpan w:val="5"/>
            <w:shd w:val="clear" w:color="auto" w:fill="auto"/>
            <w:hideMark/>
          </w:tcPr>
          <w:p w:rsidR="008D5230" w:rsidRPr="00DE7D78" w:rsidRDefault="008D5230" w:rsidP="008D5230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D5230" w:rsidRPr="00C35215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E7C81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34AEB" w:rsidRDefault="008D5230" w:rsidP="008D5230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1104"/>
        <w:gridCol w:w="973"/>
      </w:tblGrid>
      <w:tr w:rsidR="008A26B5" w:rsidRPr="00DE7D78" w:rsidTr="008A26B5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8A26B5" w:rsidRDefault="008A26B5" w:rsidP="008A26B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lastRenderedPageBreak/>
              <w:t>2025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7C1645" w:rsidRPr="00DE7D78" w:rsidTr="00C0020C">
        <w:trPr>
          <w:cantSplit/>
          <w:trHeight w:val="20"/>
          <w:tblHeader/>
        </w:trPr>
        <w:tc>
          <w:tcPr>
            <w:tcW w:w="803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shd w:val="clear" w:color="auto" w:fill="auto"/>
          </w:tcPr>
          <w:p w:rsidR="007C1645" w:rsidRPr="00C35215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E7C81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10.10.2025</w:t>
            </w:r>
          </w:p>
        </w:tc>
        <w:tc>
          <w:tcPr>
            <w:tcW w:w="380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10.11.2025</w:t>
            </w:r>
          </w:p>
        </w:tc>
        <w:tc>
          <w:tcPr>
            <w:tcW w:w="332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10.12.2025</w:t>
            </w:r>
          </w:p>
        </w:tc>
      </w:tr>
      <w:tr w:rsidR="00C0020C" w:rsidRPr="0071697D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71697D" w:rsidRDefault="00C0020C" w:rsidP="00C0020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1 544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1 558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1 490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1 514</w:t>
            </w: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DE7D78" w:rsidTr="00C0020C">
        <w:trPr>
          <w:cantSplit/>
          <w:trHeight w:val="20"/>
        </w:trPr>
        <w:tc>
          <w:tcPr>
            <w:tcW w:w="803" w:type="pct"/>
            <w:shd w:val="clear" w:color="auto" w:fill="auto"/>
            <w:noWrap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DE7D78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321" w:type="pct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1 230</w:t>
            </w:r>
          </w:p>
        </w:tc>
        <w:tc>
          <w:tcPr>
            <w:tcW w:w="321" w:type="pct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1 202</w:t>
            </w: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DE7D78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21" w:type="pct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DE7D78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26B5" w:rsidRPr="00DE7D78" w:rsidTr="00C0020C">
        <w:trPr>
          <w:cantSplit/>
          <w:trHeight w:val="20"/>
        </w:trPr>
        <w:tc>
          <w:tcPr>
            <w:tcW w:w="2359" w:type="pct"/>
            <w:gridSpan w:val="5"/>
            <w:shd w:val="clear" w:color="auto" w:fill="auto"/>
            <w:hideMark/>
          </w:tcPr>
          <w:p w:rsidR="008A26B5" w:rsidRPr="00DE7D78" w:rsidRDefault="008A26B5" w:rsidP="008A26B5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A26B5" w:rsidRPr="00C35215" w:rsidRDefault="008A26B5" w:rsidP="0003077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E7C81" w:rsidRDefault="008A26B5" w:rsidP="0003077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34AEB" w:rsidRDefault="008A26B5" w:rsidP="008A26B5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A26B5" w:rsidRPr="00C0020C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DE7D78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Pr="00030774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0020C" w:rsidRPr="00C35215" w:rsidTr="00C0020C">
        <w:trPr>
          <w:cantSplit/>
          <w:trHeight w:val="20"/>
        </w:trPr>
        <w:tc>
          <w:tcPr>
            <w:tcW w:w="803" w:type="pct"/>
            <w:shd w:val="clear" w:color="auto" w:fill="auto"/>
            <w:hideMark/>
          </w:tcPr>
          <w:p w:rsidR="00C0020C" w:rsidRPr="00DE7D78" w:rsidRDefault="00C0020C" w:rsidP="00C0020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7C164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0B6CF9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F435D6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C0020C" w:rsidRPr="00CD69DA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0020C" w:rsidRDefault="00C0020C" w:rsidP="00C0020C">
            <w:pPr>
              <w:jc w:val="right"/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  <w:vAlign w:val="bottom"/>
          </w:tcPr>
          <w:p w:rsidR="00C0020C" w:rsidRPr="007B1C75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1" w:type="pct"/>
            <w:vAlign w:val="bottom"/>
          </w:tcPr>
          <w:p w:rsidR="00C0020C" w:rsidRPr="00A24273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1" w:type="pct"/>
            <w:vAlign w:val="bottom"/>
          </w:tcPr>
          <w:p w:rsidR="00C0020C" w:rsidRPr="00C0020C" w:rsidRDefault="00C0020C" w:rsidP="00C0020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1" w:type="pct"/>
          </w:tcPr>
          <w:p w:rsidR="00C0020C" w:rsidRPr="008D5230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C0020C" w:rsidRPr="00F14605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</w:tcPr>
          <w:p w:rsidR="00C0020C" w:rsidRPr="00BC0A9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</w:tcPr>
          <w:p w:rsidR="00C0020C" w:rsidRPr="002364D8" w:rsidRDefault="00C0020C" w:rsidP="00C0020C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A26B5" w:rsidRDefault="008A26B5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sectPr w:rsidR="008A26B5" w:rsidSect="008F0AB7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91" w:rsidRDefault="00D45F91" w:rsidP="00785540">
      <w:pPr>
        <w:spacing w:before="0"/>
      </w:pPr>
      <w:r>
        <w:separator/>
      </w:r>
    </w:p>
  </w:endnote>
  <w:endnote w:type="continuationSeparator" w:id="0">
    <w:p w:rsidR="00D45F91" w:rsidRDefault="00D45F91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>
    <w:pPr>
      <w:pStyle w:val="a5"/>
      <w:framePr w:wrap="around" w:vAnchor="text" w:hAnchor="margin" w:xAlign="center" w:y="1"/>
    </w:pPr>
    <w:r>
      <w:rPr>
        <w:lang w:bidi="ru-RU"/>
      </w:rPr>
      <w:fldChar w:fldCharType="begin"/>
    </w:r>
    <w:r>
      <w:rPr>
        <w:lang w:bidi="ru-RU"/>
      </w:rPr>
      <w:instrText xml:space="preserve">PAGE  </w:instrText>
    </w:r>
    <w:r>
      <w:rPr>
        <w:lang w:bidi="ru-RU"/>
      </w:rPr>
      <w:fldChar w:fldCharType="separate"/>
    </w:r>
    <w:r>
      <w:rPr>
        <w:noProof/>
        <w:lang w:bidi="ru-RU"/>
      </w:rPr>
      <w:t>0</w:t>
    </w:r>
    <w:r>
      <w:rPr>
        <w:lang w:bidi="ru-RU"/>
      </w:rPr>
      <w:fldChar w:fldCharType="end"/>
    </w:r>
  </w:p>
  <w:p w:rsidR="008A26B5" w:rsidRDefault="008A26B5">
    <w:pPr>
      <w:pStyle w:val="a5"/>
    </w:pPr>
  </w:p>
  <w:p w:rsidR="008A26B5" w:rsidRDefault="008A26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 w:rsidP="003C7EF4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91" w:rsidRDefault="00D45F91" w:rsidP="00785540">
      <w:pPr>
        <w:spacing w:before="0"/>
      </w:pPr>
      <w:r>
        <w:separator/>
      </w:r>
    </w:p>
  </w:footnote>
  <w:footnote w:type="continuationSeparator" w:id="0">
    <w:p w:rsidR="00D45F91" w:rsidRDefault="00D45F91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861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A26B5" w:rsidRPr="00191BDB" w:rsidRDefault="008A26B5" w:rsidP="00191BDB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191BDB">
          <w:rPr>
            <w:rFonts w:ascii="Times New Roman" w:hAnsi="Times New Roman"/>
            <w:sz w:val="20"/>
            <w:szCs w:val="20"/>
          </w:rPr>
          <w:fldChar w:fldCharType="begin"/>
        </w:r>
        <w:r w:rsidRPr="00191B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91BDB">
          <w:rPr>
            <w:rFonts w:ascii="Times New Roman" w:hAnsi="Times New Roman"/>
            <w:sz w:val="20"/>
            <w:szCs w:val="20"/>
          </w:rPr>
          <w:fldChar w:fldCharType="separate"/>
        </w:r>
        <w:r w:rsidR="00C0020C">
          <w:rPr>
            <w:rFonts w:ascii="Times New Roman" w:hAnsi="Times New Roman"/>
            <w:noProof/>
            <w:sz w:val="20"/>
            <w:szCs w:val="20"/>
          </w:rPr>
          <w:t>7</w:t>
        </w:r>
        <w:r w:rsidRPr="00191B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7"/>
    <w:rsid w:val="00002FBA"/>
    <w:rsid w:val="000242C9"/>
    <w:rsid w:val="00030774"/>
    <w:rsid w:val="00030895"/>
    <w:rsid w:val="00032BB8"/>
    <w:rsid w:val="00037BFB"/>
    <w:rsid w:val="000477E2"/>
    <w:rsid w:val="00055E55"/>
    <w:rsid w:val="00074981"/>
    <w:rsid w:val="000777F0"/>
    <w:rsid w:val="00083DD3"/>
    <w:rsid w:val="0008498C"/>
    <w:rsid w:val="000A6DB2"/>
    <w:rsid w:val="000B6CF9"/>
    <w:rsid w:val="000C00EE"/>
    <w:rsid w:val="000C3A72"/>
    <w:rsid w:val="000C3E7F"/>
    <w:rsid w:val="000C5B3E"/>
    <w:rsid w:val="001006CA"/>
    <w:rsid w:val="0010686B"/>
    <w:rsid w:val="001267DF"/>
    <w:rsid w:val="00132237"/>
    <w:rsid w:val="00132334"/>
    <w:rsid w:val="00145318"/>
    <w:rsid w:val="00172CF9"/>
    <w:rsid w:val="00177AAE"/>
    <w:rsid w:val="001809EE"/>
    <w:rsid w:val="00182742"/>
    <w:rsid w:val="00191BDB"/>
    <w:rsid w:val="001A361B"/>
    <w:rsid w:val="001B52D7"/>
    <w:rsid w:val="001B74D1"/>
    <w:rsid w:val="001C2F58"/>
    <w:rsid w:val="001D2FA8"/>
    <w:rsid w:val="001D691B"/>
    <w:rsid w:val="001E66A9"/>
    <w:rsid w:val="002108B1"/>
    <w:rsid w:val="002243E6"/>
    <w:rsid w:val="00231044"/>
    <w:rsid w:val="002364D8"/>
    <w:rsid w:val="00252A8A"/>
    <w:rsid w:val="00265737"/>
    <w:rsid w:val="00283EB6"/>
    <w:rsid w:val="00285078"/>
    <w:rsid w:val="00293B83"/>
    <w:rsid w:val="002A08F4"/>
    <w:rsid w:val="002B07E0"/>
    <w:rsid w:val="002C1392"/>
    <w:rsid w:val="002C3D37"/>
    <w:rsid w:val="002D280D"/>
    <w:rsid w:val="002D2C37"/>
    <w:rsid w:val="002E440B"/>
    <w:rsid w:val="003028A3"/>
    <w:rsid w:val="00307C91"/>
    <w:rsid w:val="00312BD9"/>
    <w:rsid w:val="0034149D"/>
    <w:rsid w:val="0034247E"/>
    <w:rsid w:val="00352ABB"/>
    <w:rsid w:val="003723E4"/>
    <w:rsid w:val="00380033"/>
    <w:rsid w:val="003829BA"/>
    <w:rsid w:val="00394806"/>
    <w:rsid w:val="00396477"/>
    <w:rsid w:val="003A17AA"/>
    <w:rsid w:val="003C7EF4"/>
    <w:rsid w:val="003D4C8D"/>
    <w:rsid w:val="003E2AB9"/>
    <w:rsid w:val="003F24F5"/>
    <w:rsid w:val="00403B95"/>
    <w:rsid w:val="00403BD0"/>
    <w:rsid w:val="00420F8D"/>
    <w:rsid w:val="00422034"/>
    <w:rsid w:val="00427717"/>
    <w:rsid w:val="00451881"/>
    <w:rsid w:val="0048543C"/>
    <w:rsid w:val="00495597"/>
    <w:rsid w:val="004B2D23"/>
    <w:rsid w:val="004B3C30"/>
    <w:rsid w:val="004C35C5"/>
    <w:rsid w:val="004C7050"/>
    <w:rsid w:val="004E6712"/>
    <w:rsid w:val="004F5051"/>
    <w:rsid w:val="00501AB4"/>
    <w:rsid w:val="00515F66"/>
    <w:rsid w:val="00522C94"/>
    <w:rsid w:val="00522CBB"/>
    <w:rsid w:val="00530565"/>
    <w:rsid w:val="00563CA3"/>
    <w:rsid w:val="00576ACF"/>
    <w:rsid w:val="00581799"/>
    <w:rsid w:val="005835BE"/>
    <w:rsid w:val="00583B3E"/>
    <w:rsid w:val="005944DC"/>
    <w:rsid w:val="005A097D"/>
    <w:rsid w:val="005A5A3A"/>
    <w:rsid w:val="005A68E3"/>
    <w:rsid w:val="005B7687"/>
    <w:rsid w:val="005D1694"/>
    <w:rsid w:val="005D501D"/>
    <w:rsid w:val="005F24AE"/>
    <w:rsid w:val="00616953"/>
    <w:rsid w:val="00623571"/>
    <w:rsid w:val="00630F9E"/>
    <w:rsid w:val="00632405"/>
    <w:rsid w:val="00636E57"/>
    <w:rsid w:val="00651399"/>
    <w:rsid w:val="0068781E"/>
    <w:rsid w:val="006971DE"/>
    <w:rsid w:val="00697389"/>
    <w:rsid w:val="006A3CE7"/>
    <w:rsid w:val="006A537D"/>
    <w:rsid w:val="006A7D4A"/>
    <w:rsid w:val="006C36D1"/>
    <w:rsid w:val="006E630B"/>
    <w:rsid w:val="006F09DC"/>
    <w:rsid w:val="006F1732"/>
    <w:rsid w:val="006F7E8D"/>
    <w:rsid w:val="00710ED0"/>
    <w:rsid w:val="00711479"/>
    <w:rsid w:val="007140C7"/>
    <w:rsid w:val="0071697D"/>
    <w:rsid w:val="007270FA"/>
    <w:rsid w:val="00780829"/>
    <w:rsid w:val="00785540"/>
    <w:rsid w:val="007912DA"/>
    <w:rsid w:val="007A217D"/>
    <w:rsid w:val="007A2B74"/>
    <w:rsid w:val="007B1C75"/>
    <w:rsid w:val="007B2B4B"/>
    <w:rsid w:val="007C1645"/>
    <w:rsid w:val="007E1398"/>
    <w:rsid w:val="007E5CCE"/>
    <w:rsid w:val="007F18A4"/>
    <w:rsid w:val="00837B47"/>
    <w:rsid w:val="008453CA"/>
    <w:rsid w:val="00846771"/>
    <w:rsid w:val="00850A43"/>
    <w:rsid w:val="0085147D"/>
    <w:rsid w:val="0085282B"/>
    <w:rsid w:val="00854CB8"/>
    <w:rsid w:val="0088425B"/>
    <w:rsid w:val="008950A5"/>
    <w:rsid w:val="008A26B5"/>
    <w:rsid w:val="008B0C2C"/>
    <w:rsid w:val="008C25DA"/>
    <w:rsid w:val="008D5230"/>
    <w:rsid w:val="008D6D69"/>
    <w:rsid w:val="008E4833"/>
    <w:rsid w:val="008F0AB7"/>
    <w:rsid w:val="00900CE0"/>
    <w:rsid w:val="00931D64"/>
    <w:rsid w:val="00933B8F"/>
    <w:rsid w:val="00936AE6"/>
    <w:rsid w:val="009419EA"/>
    <w:rsid w:val="009619B0"/>
    <w:rsid w:val="00986CB2"/>
    <w:rsid w:val="009932D6"/>
    <w:rsid w:val="009936C3"/>
    <w:rsid w:val="009A41C0"/>
    <w:rsid w:val="009A60E7"/>
    <w:rsid w:val="009B4A16"/>
    <w:rsid w:val="009C5EBD"/>
    <w:rsid w:val="009D148E"/>
    <w:rsid w:val="009D6467"/>
    <w:rsid w:val="009E120A"/>
    <w:rsid w:val="009E20CA"/>
    <w:rsid w:val="009E73BC"/>
    <w:rsid w:val="00A00327"/>
    <w:rsid w:val="00A1209C"/>
    <w:rsid w:val="00A13C87"/>
    <w:rsid w:val="00A24273"/>
    <w:rsid w:val="00A54902"/>
    <w:rsid w:val="00A65CAF"/>
    <w:rsid w:val="00A66B0E"/>
    <w:rsid w:val="00A72400"/>
    <w:rsid w:val="00A72CD1"/>
    <w:rsid w:val="00A74CF7"/>
    <w:rsid w:val="00A823E2"/>
    <w:rsid w:val="00A8445E"/>
    <w:rsid w:val="00A9072B"/>
    <w:rsid w:val="00A91B4F"/>
    <w:rsid w:val="00AA6A96"/>
    <w:rsid w:val="00AE65F1"/>
    <w:rsid w:val="00B011D6"/>
    <w:rsid w:val="00B41858"/>
    <w:rsid w:val="00B570FE"/>
    <w:rsid w:val="00B83630"/>
    <w:rsid w:val="00B836DF"/>
    <w:rsid w:val="00B8424B"/>
    <w:rsid w:val="00B944AF"/>
    <w:rsid w:val="00BA38D0"/>
    <w:rsid w:val="00BB63F9"/>
    <w:rsid w:val="00BC0A98"/>
    <w:rsid w:val="00BC3A3E"/>
    <w:rsid w:val="00BC3F1B"/>
    <w:rsid w:val="00BF1962"/>
    <w:rsid w:val="00C0020C"/>
    <w:rsid w:val="00C036F9"/>
    <w:rsid w:val="00C04272"/>
    <w:rsid w:val="00C26BC7"/>
    <w:rsid w:val="00C3378A"/>
    <w:rsid w:val="00C35215"/>
    <w:rsid w:val="00C40D4E"/>
    <w:rsid w:val="00C55E21"/>
    <w:rsid w:val="00C64E69"/>
    <w:rsid w:val="00C65A6D"/>
    <w:rsid w:val="00C8363A"/>
    <w:rsid w:val="00C91A7E"/>
    <w:rsid w:val="00CA4888"/>
    <w:rsid w:val="00CB07BA"/>
    <w:rsid w:val="00CD69DA"/>
    <w:rsid w:val="00CD773D"/>
    <w:rsid w:val="00D12D8C"/>
    <w:rsid w:val="00D150D6"/>
    <w:rsid w:val="00D2399C"/>
    <w:rsid w:val="00D24416"/>
    <w:rsid w:val="00D34962"/>
    <w:rsid w:val="00D45F91"/>
    <w:rsid w:val="00D51FE6"/>
    <w:rsid w:val="00D60D95"/>
    <w:rsid w:val="00D67C76"/>
    <w:rsid w:val="00DC4542"/>
    <w:rsid w:val="00DE7D78"/>
    <w:rsid w:val="00DF6E4D"/>
    <w:rsid w:val="00DF74A3"/>
    <w:rsid w:val="00E043DB"/>
    <w:rsid w:val="00E05653"/>
    <w:rsid w:val="00E11247"/>
    <w:rsid w:val="00E26EF2"/>
    <w:rsid w:val="00E34AEB"/>
    <w:rsid w:val="00E55F0F"/>
    <w:rsid w:val="00E60BAC"/>
    <w:rsid w:val="00E82CAB"/>
    <w:rsid w:val="00E8678D"/>
    <w:rsid w:val="00E87284"/>
    <w:rsid w:val="00E912E5"/>
    <w:rsid w:val="00E97382"/>
    <w:rsid w:val="00EA66BE"/>
    <w:rsid w:val="00EB38E6"/>
    <w:rsid w:val="00EC0E2F"/>
    <w:rsid w:val="00EC5746"/>
    <w:rsid w:val="00EE120D"/>
    <w:rsid w:val="00EE64C2"/>
    <w:rsid w:val="00EE7C81"/>
    <w:rsid w:val="00EE7DFA"/>
    <w:rsid w:val="00F04B73"/>
    <w:rsid w:val="00F0659A"/>
    <w:rsid w:val="00F14605"/>
    <w:rsid w:val="00F14DE1"/>
    <w:rsid w:val="00F375AF"/>
    <w:rsid w:val="00F435D6"/>
    <w:rsid w:val="00F43783"/>
    <w:rsid w:val="00F458BF"/>
    <w:rsid w:val="00F55FE2"/>
    <w:rsid w:val="00F739C8"/>
    <w:rsid w:val="00F86681"/>
    <w:rsid w:val="00F8685B"/>
    <w:rsid w:val="00F87229"/>
    <w:rsid w:val="00F9137F"/>
    <w:rsid w:val="00F93065"/>
    <w:rsid w:val="00F9520C"/>
    <w:rsid w:val="00F96776"/>
    <w:rsid w:val="00F97568"/>
    <w:rsid w:val="00FA2D4F"/>
    <w:rsid w:val="00FA6EEC"/>
    <w:rsid w:val="00FC3C34"/>
    <w:rsid w:val="00FC7298"/>
    <w:rsid w:val="00FD0E69"/>
    <w:rsid w:val="00FE1745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720ED-6C6E-416C-B646-C519D5F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E6"/>
    <w:rPr>
      <w:rFonts w:eastAsiaTheme="minorEastAsia" w:cs="Times New Roman"/>
    </w:rPr>
  </w:style>
  <w:style w:type="paragraph" w:styleId="1">
    <w:name w:val="heading 1"/>
    <w:basedOn w:val="a"/>
    <w:link w:val="10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a3">
    <w:name w:val="Таблица записки"/>
    <w:basedOn w:val="a1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a4">
    <w:name w:val="Название организации"/>
    <w:basedOn w:val="a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a5">
    <w:name w:val="footer"/>
    <w:basedOn w:val="a"/>
    <w:link w:val="a6"/>
    <w:uiPriority w:val="99"/>
    <w:unhideWhenUsed/>
    <w:qFormat/>
    <w:rsid w:val="00E05653"/>
    <w:pPr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E05653"/>
    <w:rPr>
      <w:rFonts w:eastAsiaTheme="minorEastAsia" w:cs="Times New Roman"/>
    </w:rPr>
  </w:style>
  <w:style w:type="paragraph" w:styleId="a7">
    <w:name w:val="Title"/>
    <w:basedOn w:val="a"/>
    <w:link w:val="a8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a8">
    <w:name w:val="Название Знак"/>
    <w:basedOn w:val="a0"/>
    <w:link w:val="a7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a9">
    <w:name w:val="header"/>
    <w:basedOn w:val="a"/>
    <w:link w:val="aa"/>
    <w:uiPriority w:val="99"/>
    <w:unhideWhenUsed/>
    <w:rsid w:val="00E05653"/>
  </w:style>
  <w:style w:type="character" w:customStyle="1" w:styleId="aa">
    <w:name w:val="Верхний колонтитул Знак"/>
    <w:basedOn w:val="a0"/>
    <w:link w:val="a9"/>
    <w:uiPriority w:val="99"/>
    <w:rsid w:val="00E05653"/>
    <w:rPr>
      <w:rFonts w:eastAsiaTheme="minorEastAsia" w:cs="Times New Roman"/>
    </w:rPr>
  </w:style>
  <w:style w:type="paragraph" w:styleId="ab">
    <w:name w:val="Subtitle"/>
    <w:basedOn w:val="a"/>
    <w:next w:val="a"/>
    <w:link w:val="ac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ac">
    <w:name w:val="Подзаголовок Знак"/>
    <w:basedOn w:val="a0"/>
    <w:link w:val="ab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ad">
    <w:name w:val="Intense Emphasis"/>
    <w:basedOn w:val="a0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ae">
    <w:name w:val="Intense Quote"/>
    <w:basedOn w:val="a"/>
    <w:next w:val="a"/>
    <w:link w:val="af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af">
    <w:name w:val="Выделенная цитата Знак"/>
    <w:basedOn w:val="a0"/>
    <w:link w:val="a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af0">
    <w:name w:val="Intense Reference"/>
    <w:basedOn w:val="a0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af1">
    <w:name w:val="Block Text"/>
    <w:basedOn w:val="a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af2">
    <w:name w:val="FollowedHyperlink"/>
    <w:basedOn w:val="a0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af3">
    <w:name w:val="Hyperlink"/>
    <w:basedOn w:val="a0"/>
    <w:uiPriority w:val="99"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af4">
    <w:name w:val="Placeholder Text"/>
    <w:basedOn w:val="a0"/>
    <w:uiPriority w:val="99"/>
    <w:semiHidden/>
    <w:rsid w:val="00E87284"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7389"/>
    <w:rPr>
      <w:rFonts w:eastAsiaTheme="minorEastAsia" w:cs="Times New Roman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7389"/>
    <w:rPr>
      <w:rFonts w:eastAsiaTheme="minorEastAsia" w:cs="Times New Roman"/>
      <w:szCs w:val="16"/>
    </w:rPr>
  </w:style>
  <w:style w:type="character" w:styleId="af8">
    <w:name w:val="annotation reference"/>
    <w:basedOn w:val="a0"/>
    <w:uiPriority w:val="99"/>
    <w:semiHidden/>
    <w:unhideWhenUsed/>
    <w:rsid w:val="00697389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97389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97389"/>
    <w:rPr>
      <w:rFonts w:eastAsiaTheme="minorEastAsia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973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97389"/>
    <w:rPr>
      <w:rFonts w:eastAsiaTheme="minorEastAsia" w:cs="Times New Roman"/>
      <w:szCs w:val="20"/>
    </w:rPr>
  </w:style>
  <w:style w:type="paragraph" w:styleId="21">
    <w:name w:val="envelope return"/>
    <w:basedOn w:val="a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697389"/>
    <w:rPr>
      <w:rFonts w:eastAsiaTheme="minorEastAsia" w:cs="Times New Roman"/>
      <w:szCs w:val="20"/>
    </w:rPr>
  </w:style>
  <w:style w:type="character" w:styleId="HTML">
    <w:name w:val="HTML Code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3">
    <w:name w:val="HTML Typewriter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aff4">
    <w:name w:val="Текст макроса Знак"/>
    <w:basedOn w:val="a0"/>
    <w:link w:val="aff3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7">
    <w:name w:val="Table Grid"/>
    <w:basedOn w:val="a1"/>
    <w:uiPriority w:val="39"/>
    <w:rsid w:val="00C91A7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F6E4D"/>
    <w:pPr>
      <w:spacing w:before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456">
              <w:marLeft w:val="0"/>
              <w:marRight w:val="0"/>
              <w:marTop w:val="0"/>
              <w:marBottom w:val="0"/>
              <w:divBdr>
                <w:top w:val="single" w:sz="48" w:space="0" w:color="E6CEB8"/>
                <w:left w:val="single" w:sz="48" w:space="0" w:color="E6CEB8"/>
                <w:bottom w:val="single" w:sz="48" w:space="0" w:color="E6CEB8"/>
                <w:right w:val="single" w:sz="48" w:space="0" w:color="E6CEB8"/>
              </w:divBdr>
            </w:div>
          </w:divsChild>
        </w:div>
        <w:div w:id="2025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33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2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9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721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49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4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566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085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662">
                  <w:marLeft w:val="30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7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97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marami\AppData\Roaming\Microsoft\Templates\&#1057;&#1083;&#1091;&#1078;&#1077;&#1073;&#1085;&#1072;&#1103;%20&#1079;&#1072;&#1087;&#1080;&#1089;&#1082;&#1072;%20(&#1087;&#1088;&#1086;&#1092;&#1077;&#1089;&#1089;&#1080;&#1086;&#1085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 (профессиональное оформление).dotx</Template>
  <TotalTime>14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10</cp:revision>
  <cp:lastPrinted>2024-05-13T04:17:00Z</cp:lastPrinted>
  <dcterms:created xsi:type="dcterms:W3CDTF">2025-01-13T03:42:00Z</dcterms:created>
  <dcterms:modified xsi:type="dcterms:W3CDTF">2025-08-11T03:43:00Z</dcterms:modified>
</cp:coreProperties>
</file>